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32" w:type="pct"/>
        <w:tblInd w:w="-29" w:type="dxa"/>
        <w:tblCellMar>
          <w:left w:w="0" w:type="dxa"/>
          <w:right w:w="0" w:type="dxa"/>
        </w:tblCellMar>
        <w:tblLook w:val="04A0" w:firstRow="1" w:lastRow="0" w:firstColumn="1" w:lastColumn="0" w:noHBand="0" w:noVBand="1"/>
      </w:tblPr>
      <w:tblGrid>
        <w:gridCol w:w="7105"/>
        <w:gridCol w:w="2315"/>
      </w:tblGrid>
      <w:tr w:rsidR="00936545" w14:paraId="4A827561" w14:textId="77777777" w:rsidTr="005826B3">
        <w:tc>
          <w:tcPr>
            <w:tcW w:w="7060" w:type="dxa"/>
          </w:tcPr>
          <w:p w14:paraId="70A73BC0" w14:textId="77777777" w:rsidR="0043454D" w:rsidRDefault="00936545" w:rsidP="00157CA0">
            <w:pPr>
              <w:pStyle w:val="CompanyName"/>
            </w:pPr>
            <w:r>
              <w:t xml:space="preserve">Hickory Grove Lake Company  </w:t>
            </w:r>
          </w:p>
          <w:p w14:paraId="5AAC3553" w14:textId="77777777" w:rsidR="00936545" w:rsidRDefault="00936545" w:rsidP="00157CA0">
            <w:pPr>
              <w:pStyle w:val="CompanyName"/>
            </w:pPr>
            <w:r>
              <w:t>PO Box 463</w:t>
            </w:r>
          </w:p>
          <w:p w14:paraId="1B86A5AB" w14:textId="77777777" w:rsidR="00936545" w:rsidRDefault="00936545" w:rsidP="00157CA0">
            <w:pPr>
              <w:pStyle w:val="CompanyName"/>
            </w:pPr>
            <w:r>
              <w:t>Monmouth, Illinois 61462</w:t>
            </w:r>
          </w:p>
        </w:tc>
        <w:tc>
          <w:tcPr>
            <w:tcW w:w="2300" w:type="dxa"/>
          </w:tcPr>
          <w:p w14:paraId="178E55E8" w14:textId="77777777" w:rsidR="0043454D" w:rsidRDefault="00936545" w:rsidP="0043454D">
            <w:pPr>
              <w:pStyle w:val="Logo"/>
            </w:pPr>
            <w:r>
              <w:rPr>
                <w:noProof/>
              </w:rPr>
              <w:drawing>
                <wp:inline distT="0" distB="0" distL="0" distR="0" wp14:anchorId="51DB5D07" wp14:editId="678CBCDE">
                  <wp:extent cx="1457325" cy="61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89042" cy="630883"/>
                          </a:xfrm>
                          <a:prstGeom prst="rect">
                            <a:avLst/>
                          </a:prstGeom>
                        </pic:spPr>
                      </pic:pic>
                    </a:graphicData>
                  </a:graphic>
                </wp:inline>
              </w:drawing>
            </w:r>
          </w:p>
        </w:tc>
      </w:tr>
    </w:tbl>
    <w:tbl>
      <w:tblPr>
        <w:tblpPr w:leftFromText="180" w:rightFromText="180" w:vertAnchor="text" w:horzAnchor="margin" w:tblpY="239"/>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29" w:type="dxa"/>
          <w:right w:w="29" w:type="dxa"/>
        </w:tblCellMar>
        <w:tblLook w:val="01E0" w:firstRow="1" w:lastRow="1" w:firstColumn="1" w:lastColumn="1" w:noHBand="0" w:noVBand="0"/>
      </w:tblPr>
      <w:tblGrid>
        <w:gridCol w:w="2146"/>
        <w:gridCol w:w="7274"/>
      </w:tblGrid>
      <w:tr w:rsidR="005826B3" w14:paraId="2183796E" w14:textId="77777777" w:rsidTr="005826B3">
        <w:trPr>
          <w:trHeight w:val="216"/>
        </w:trPr>
        <w:tc>
          <w:tcPr>
            <w:tcW w:w="9420" w:type="dxa"/>
            <w:gridSpan w:val="2"/>
            <w:shd w:val="clear" w:color="auto" w:fill="DBE5F1" w:themeFill="accent1" w:themeFillTint="33"/>
            <w:vAlign w:val="bottom"/>
          </w:tcPr>
          <w:p w14:paraId="09DDEAC0" w14:textId="77777777" w:rsidR="005826B3" w:rsidRPr="00080433" w:rsidRDefault="005826B3" w:rsidP="005826B3">
            <w:pPr>
              <w:pStyle w:val="Heading2"/>
            </w:pPr>
          </w:p>
        </w:tc>
      </w:tr>
      <w:tr w:rsidR="005826B3" w14:paraId="2FAA6EDE" w14:textId="77777777" w:rsidTr="005826B3">
        <w:trPr>
          <w:trHeight w:val="360"/>
        </w:trPr>
        <w:tc>
          <w:tcPr>
            <w:tcW w:w="2146" w:type="dxa"/>
            <w:vAlign w:val="center"/>
          </w:tcPr>
          <w:p w14:paraId="4BD634D8" w14:textId="77777777" w:rsidR="005826B3" w:rsidRPr="00D36A80" w:rsidRDefault="005826B3" w:rsidP="005826B3">
            <w:pPr>
              <w:rPr>
                <w:sz w:val="20"/>
                <w:szCs w:val="20"/>
              </w:rPr>
            </w:pPr>
            <w:r>
              <w:t xml:space="preserve">Date </w:t>
            </w:r>
          </w:p>
        </w:tc>
        <w:tc>
          <w:tcPr>
            <w:tcW w:w="7274" w:type="dxa"/>
            <w:vAlign w:val="center"/>
          </w:tcPr>
          <w:p w14:paraId="73B63209" w14:textId="77777777" w:rsidR="005826B3" w:rsidRPr="00D36A80" w:rsidRDefault="005826B3" w:rsidP="005826B3"/>
        </w:tc>
      </w:tr>
      <w:tr w:rsidR="005826B3" w:rsidRPr="006C1BD5" w14:paraId="78F92D33" w14:textId="77777777" w:rsidTr="005826B3">
        <w:trPr>
          <w:trHeight w:val="576"/>
        </w:trPr>
        <w:tc>
          <w:tcPr>
            <w:tcW w:w="2146" w:type="dxa"/>
            <w:vAlign w:val="center"/>
          </w:tcPr>
          <w:p w14:paraId="386C0E32" w14:textId="77777777" w:rsidR="005826B3" w:rsidRDefault="005826B3" w:rsidP="005826B3">
            <w:r>
              <w:t xml:space="preserve">Lot Number </w:t>
            </w:r>
          </w:p>
        </w:tc>
        <w:tc>
          <w:tcPr>
            <w:tcW w:w="7274" w:type="dxa"/>
            <w:vAlign w:val="center"/>
          </w:tcPr>
          <w:p w14:paraId="24695BF3" w14:textId="77777777" w:rsidR="005826B3" w:rsidRDefault="005826B3" w:rsidP="005826B3"/>
        </w:tc>
      </w:tr>
      <w:tr w:rsidR="005826B3" w14:paraId="60DEC496" w14:textId="77777777" w:rsidTr="005826B3">
        <w:trPr>
          <w:trHeight w:val="360"/>
        </w:trPr>
        <w:tc>
          <w:tcPr>
            <w:tcW w:w="2146" w:type="dxa"/>
            <w:vAlign w:val="center"/>
          </w:tcPr>
          <w:p w14:paraId="0A47F903" w14:textId="77777777" w:rsidR="005826B3" w:rsidRPr="00EE40E1" w:rsidRDefault="005826B3" w:rsidP="005826B3">
            <w:r>
              <w:t xml:space="preserve">Seller </w:t>
            </w:r>
          </w:p>
        </w:tc>
        <w:tc>
          <w:tcPr>
            <w:tcW w:w="7274" w:type="dxa"/>
            <w:vAlign w:val="center"/>
          </w:tcPr>
          <w:p w14:paraId="0628A8C2" w14:textId="77777777" w:rsidR="005826B3" w:rsidRPr="00EE40E1" w:rsidRDefault="005826B3" w:rsidP="005826B3"/>
        </w:tc>
      </w:tr>
      <w:tr w:rsidR="005826B3" w14:paraId="5F46B805" w14:textId="77777777" w:rsidTr="005826B3">
        <w:trPr>
          <w:trHeight w:val="360"/>
        </w:trPr>
        <w:tc>
          <w:tcPr>
            <w:tcW w:w="2146" w:type="dxa"/>
            <w:vAlign w:val="center"/>
          </w:tcPr>
          <w:p w14:paraId="5D288B7A" w14:textId="77777777" w:rsidR="005826B3" w:rsidRPr="00EE40E1" w:rsidRDefault="005826B3" w:rsidP="005826B3">
            <w:r>
              <w:t xml:space="preserve">Buyer  </w:t>
            </w:r>
          </w:p>
        </w:tc>
        <w:tc>
          <w:tcPr>
            <w:tcW w:w="7274" w:type="dxa"/>
            <w:vAlign w:val="center"/>
          </w:tcPr>
          <w:p w14:paraId="777BB11E" w14:textId="77777777" w:rsidR="005826B3" w:rsidRPr="00EE40E1" w:rsidRDefault="005826B3" w:rsidP="005826B3"/>
        </w:tc>
      </w:tr>
    </w:tbl>
    <w:p w14:paraId="370E75DA" w14:textId="77777777" w:rsidR="00222B12" w:rsidRDefault="00222B12" w:rsidP="005826B3">
      <w:pPr>
        <w:rPr>
          <w:szCs w:val="18"/>
        </w:rPr>
      </w:pPr>
    </w:p>
    <w:p w14:paraId="40CC0476" w14:textId="77777777" w:rsidR="00407240" w:rsidRPr="00222B12" w:rsidRDefault="005826B3" w:rsidP="005826B3">
      <w:pPr>
        <w:rPr>
          <w:i/>
          <w:szCs w:val="18"/>
        </w:rPr>
      </w:pPr>
      <w:r w:rsidRPr="00222B12">
        <w:rPr>
          <w:i/>
          <w:szCs w:val="18"/>
        </w:rPr>
        <w:t xml:space="preserve">The application of share or transfer, application of issuance of lease, application for membership and statement of compliance with Illinois Private Sewage Licensing Act are to be received in the office 10 days before the meeting date of enactment. </w:t>
      </w:r>
    </w:p>
    <w:p w14:paraId="6DD3FBA8" w14:textId="77777777" w:rsidR="005826B3" w:rsidRPr="00222B12" w:rsidRDefault="005826B3" w:rsidP="00222B12">
      <w:pPr>
        <w:tabs>
          <w:tab w:val="left" w:pos="7425"/>
        </w:tabs>
        <w:rPr>
          <w:i/>
          <w:szCs w:val="18"/>
        </w:rPr>
      </w:pPr>
      <w:r w:rsidRPr="00222B12">
        <w:rPr>
          <w:i/>
          <w:szCs w:val="18"/>
        </w:rPr>
        <w:t xml:space="preserve">Both parties involved in the transaction need to appear at the next Board of Directors’ </w:t>
      </w:r>
      <w:r w:rsidR="00222B12" w:rsidRPr="00222B12">
        <w:rPr>
          <w:i/>
          <w:szCs w:val="18"/>
        </w:rPr>
        <w:t>meeting.  Board meets the 2</w:t>
      </w:r>
      <w:r w:rsidR="00222B12" w:rsidRPr="00222B12">
        <w:rPr>
          <w:i/>
          <w:szCs w:val="18"/>
          <w:vertAlign w:val="superscript"/>
        </w:rPr>
        <w:t>nd</w:t>
      </w:r>
      <w:r w:rsidR="00222B12" w:rsidRPr="00222B12">
        <w:rPr>
          <w:i/>
          <w:szCs w:val="18"/>
        </w:rPr>
        <w:t xml:space="preserve"> Wednesday of the month at 7:00pm.  Location is Security Savings Bank, 220 E Broadway, Monmouth IL</w:t>
      </w:r>
    </w:p>
    <w:p w14:paraId="786A3F3C" w14:textId="77777777" w:rsidR="0043454D" w:rsidRDefault="0043454D"/>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567"/>
        <w:gridCol w:w="8851"/>
      </w:tblGrid>
      <w:tr w:rsidR="00EA72B9" w14:paraId="21698A2D" w14:textId="77777777" w:rsidTr="00DD489D">
        <w:tc>
          <w:tcPr>
            <w:tcW w:w="567" w:type="dxa"/>
            <w:tcMar>
              <w:top w:w="0" w:type="nil"/>
              <w:left w:w="0" w:type="nil"/>
              <w:bottom w:w="0" w:type="nil"/>
              <w:right w:w="0" w:type="nil"/>
            </w:tcMar>
          </w:tcPr>
          <w:p w14:paraId="1F08CD85" w14:textId="77777777" w:rsidR="00EA72B9" w:rsidRDefault="00EA72B9">
            <w:r>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fldChar w:fldCharType="end"/>
            </w:r>
            <w:bookmarkEnd w:id="0"/>
          </w:p>
        </w:tc>
        <w:tc>
          <w:tcPr>
            <w:tcW w:w="8851" w:type="dxa"/>
            <w:tcMar>
              <w:top w:w="0" w:type="nil"/>
              <w:left w:w="0" w:type="nil"/>
              <w:bottom w:w="0" w:type="nil"/>
              <w:right w:w="0" w:type="nil"/>
            </w:tcMar>
          </w:tcPr>
          <w:p w14:paraId="2FC1305F" w14:textId="77777777" w:rsidR="00EA72B9" w:rsidRPr="005826B3" w:rsidRDefault="00EA72B9" w:rsidP="00157CA0">
            <w:pPr>
              <w:rPr>
                <w:b/>
              </w:rPr>
            </w:pPr>
            <w:r w:rsidRPr="005826B3">
              <w:rPr>
                <w:b/>
              </w:rPr>
              <w:t xml:space="preserve">Real Estate Signs </w:t>
            </w:r>
          </w:p>
        </w:tc>
      </w:tr>
      <w:tr w:rsidR="00EA72B9" w14:paraId="16D41C12" w14:textId="77777777" w:rsidTr="00DD489D">
        <w:tc>
          <w:tcPr>
            <w:tcW w:w="567" w:type="dxa"/>
            <w:tcMar>
              <w:top w:w="0" w:type="nil"/>
              <w:left w:w="0" w:type="nil"/>
              <w:bottom w:w="0" w:type="nil"/>
              <w:right w:w="0" w:type="nil"/>
            </w:tcMar>
          </w:tcPr>
          <w:p w14:paraId="68E695C5" w14:textId="77777777" w:rsidR="00EA72B9" w:rsidRDefault="00EA72B9">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851" w:type="dxa"/>
            <w:tcMar>
              <w:top w:w="0" w:type="nil"/>
              <w:left w:w="0" w:type="nil"/>
              <w:bottom w:w="0" w:type="nil"/>
              <w:right w:w="0" w:type="nil"/>
            </w:tcMar>
          </w:tcPr>
          <w:p w14:paraId="710C93F6" w14:textId="77777777" w:rsidR="00EA72B9" w:rsidRPr="005826B3" w:rsidRDefault="00EA72B9" w:rsidP="00157CA0">
            <w:pPr>
              <w:rPr>
                <w:b/>
              </w:rPr>
            </w:pPr>
            <w:r w:rsidRPr="005826B3">
              <w:rPr>
                <w:b/>
              </w:rPr>
              <w:t xml:space="preserve">Lot Pins </w:t>
            </w:r>
          </w:p>
          <w:p w14:paraId="0A9525B4" w14:textId="77777777" w:rsidR="00EA72B9" w:rsidRDefault="00EA72B9" w:rsidP="00157CA0">
            <w:r>
              <w:t xml:space="preserve">Must be located and noted by both buyer and seller </w:t>
            </w:r>
          </w:p>
        </w:tc>
      </w:tr>
      <w:tr w:rsidR="00EA72B9" w14:paraId="21324F5F" w14:textId="77777777" w:rsidTr="00DD489D">
        <w:tc>
          <w:tcPr>
            <w:tcW w:w="567" w:type="dxa"/>
            <w:tcMar>
              <w:top w:w="0" w:type="nil"/>
              <w:left w:w="0" w:type="nil"/>
              <w:bottom w:w="0" w:type="nil"/>
              <w:right w:w="0" w:type="nil"/>
            </w:tcMar>
          </w:tcPr>
          <w:p w14:paraId="6245A26C" w14:textId="77777777" w:rsidR="00EA72B9" w:rsidRDefault="00EA72B9">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851" w:type="dxa"/>
            <w:tcMar>
              <w:top w:w="0" w:type="nil"/>
              <w:left w:w="0" w:type="nil"/>
              <w:bottom w:w="0" w:type="nil"/>
              <w:right w:w="0" w:type="nil"/>
            </w:tcMar>
          </w:tcPr>
          <w:p w14:paraId="2474F8CE" w14:textId="77777777" w:rsidR="00EA72B9" w:rsidRPr="005826B3" w:rsidRDefault="00EA72B9" w:rsidP="007C42A8">
            <w:pPr>
              <w:rPr>
                <w:b/>
              </w:rPr>
            </w:pPr>
            <w:r w:rsidRPr="005826B3">
              <w:rPr>
                <w:b/>
              </w:rPr>
              <w:t>Application for Share or Transfer of a Share</w:t>
            </w:r>
          </w:p>
          <w:p w14:paraId="3679BC12" w14:textId="77777777" w:rsidR="00EA72B9" w:rsidRDefault="00EA72B9" w:rsidP="007C42A8">
            <w:r>
              <w:t xml:space="preserve">Completed and presented at the Board Meeting </w:t>
            </w:r>
          </w:p>
          <w:p w14:paraId="7730D215" w14:textId="77777777" w:rsidR="00EA72B9" w:rsidRDefault="00EA72B9" w:rsidP="007C42A8"/>
          <w:p w14:paraId="26F85DC6" w14:textId="77777777" w:rsidR="00EA72B9" w:rsidRDefault="00EA72B9" w:rsidP="00EA72B9">
            <w:r>
              <w:t>Dates:  Received in the office     _______________    Approved by the Board   _______________</w:t>
            </w:r>
          </w:p>
        </w:tc>
      </w:tr>
      <w:tr w:rsidR="00EA72B9" w14:paraId="0ABBCAB9" w14:textId="77777777" w:rsidTr="00DD489D">
        <w:tc>
          <w:tcPr>
            <w:tcW w:w="567" w:type="dxa"/>
            <w:tcMar>
              <w:top w:w="0" w:type="nil"/>
              <w:left w:w="0" w:type="nil"/>
              <w:bottom w:w="0" w:type="nil"/>
              <w:right w:w="0" w:type="nil"/>
            </w:tcMar>
          </w:tcPr>
          <w:p w14:paraId="221BAC35" w14:textId="77777777" w:rsidR="00EA72B9" w:rsidRDefault="00EA72B9" w:rsidP="00936545">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851" w:type="dxa"/>
            <w:tcMar>
              <w:top w:w="0" w:type="nil"/>
              <w:left w:w="0" w:type="nil"/>
              <w:bottom w:w="0" w:type="nil"/>
              <w:right w:w="0" w:type="nil"/>
            </w:tcMar>
          </w:tcPr>
          <w:p w14:paraId="1AAA25AD" w14:textId="77777777" w:rsidR="00EA72B9" w:rsidRPr="005826B3" w:rsidRDefault="00EA72B9" w:rsidP="00936545">
            <w:pPr>
              <w:rPr>
                <w:b/>
              </w:rPr>
            </w:pPr>
            <w:r w:rsidRPr="005826B3">
              <w:rPr>
                <w:b/>
              </w:rPr>
              <w:t>Application of Issuance of Lease</w:t>
            </w:r>
          </w:p>
          <w:p w14:paraId="0C742F13" w14:textId="77777777" w:rsidR="00EA72B9" w:rsidRDefault="00EA72B9" w:rsidP="00936545">
            <w:r>
              <w:t>Completed and presented at the Board Meeting</w:t>
            </w:r>
          </w:p>
          <w:p w14:paraId="603E9B7B" w14:textId="77777777" w:rsidR="00EA72B9" w:rsidRDefault="00EA72B9" w:rsidP="00EA72B9"/>
          <w:p w14:paraId="5CDFA4A2" w14:textId="77777777" w:rsidR="00EA72B9" w:rsidRDefault="00EA72B9" w:rsidP="00EA72B9">
            <w:r>
              <w:t>Dates:  Received in the office     _______________    Approved by the Board   _______________</w:t>
            </w:r>
          </w:p>
        </w:tc>
      </w:tr>
      <w:tr w:rsidR="00EA72B9" w14:paraId="0C930F5D" w14:textId="77777777" w:rsidTr="00DD489D">
        <w:tc>
          <w:tcPr>
            <w:tcW w:w="567" w:type="dxa"/>
            <w:tcMar>
              <w:top w:w="0" w:type="nil"/>
              <w:left w:w="0" w:type="nil"/>
              <w:bottom w:w="0" w:type="nil"/>
              <w:right w:w="0" w:type="nil"/>
            </w:tcMar>
          </w:tcPr>
          <w:p w14:paraId="615CD5F3" w14:textId="77777777" w:rsidR="00EA72B9" w:rsidRDefault="00EA72B9" w:rsidP="00936545">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851" w:type="dxa"/>
            <w:tcMar>
              <w:top w:w="0" w:type="nil"/>
              <w:left w:w="0" w:type="nil"/>
              <w:bottom w:w="0" w:type="nil"/>
              <w:right w:w="0" w:type="nil"/>
            </w:tcMar>
          </w:tcPr>
          <w:p w14:paraId="4188B4B4" w14:textId="77777777" w:rsidR="00EA72B9" w:rsidRDefault="00EA72B9" w:rsidP="00936545">
            <w:pPr>
              <w:rPr>
                <w:b/>
              </w:rPr>
            </w:pPr>
            <w:r w:rsidRPr="005826B3">
              <w:rPr>
                <w:b/>
              </w:rPr>
              <w:t>Statement of Compliance with Illinois Private Sewage Licensing Act</w:t>
            </w:r>
          </w:p>
          <w:p w14:paraId="348926AC" w14:textId="77777777" w:rsidR="00EA72B9" w:rsidRDefault="00EA72B9" w:rsidP="00EA72B9"/>
          <w:p w14:paraId="0C9D60B1" w14:textId="77777777" w:rsidR="00EA72B9" w:rsidRPr="005826B3" w:rsidRDefault="00EA72B9" w:rsidP="00EA72B9">
            <w:pPr>
              <w:rPr>
                <w:b/>
              </w:rPr>
            </w:pPr>
            <w:r>
              <w:t xml:space="preserve">Dates:  Received in the office     _______________    </w:t>
            </w:r>
          </w:p>
        </w:tc>
      </w:tr>
      <w:tr w:rsidR="00EA72B9" w14:paraId="46EDDE5A" w14:textId="77777777" w:rsidTr="00DD489D">
        <w:tc>
          <w:tcPr>
            <w:tcW w:w="567" w:type="dxa"/>
            <w:tcMar>
              <w:top w:w="0" w:type="nil"/>
              <w:left w:w="0" w:type="nil"/>
              <w:bottom w:w="0" w:type="nil"/>
              <w:right w:w="0" w:type="nil"/>
            </w:tcMar>
          </w:tcPr>
          <w:p w14:paraId="00C12AF2" w14:textId="77777777" w:rsidR="00EA72B9" w:rsidRDefault="00EA72B9" w:rsidP="00936545">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851" w:type="dxa"/>
            <w:tcMar>
              <w:top w:w="0" w:type="nil"/>
              <w:left w:w="0" w:type="nil"/>
              <w:bottom w:w="0" w:type="nil"/>
              <w:right w:w="0" w:type="nil"/>
            </w:tcMar>
          </w:tcPr>
          <w:p w14:paraId="0D993652" w14:textId="77777777" w:rsidR="00EA72B9" w:rsidRDefault="00EA72B9" w:rsidP="00936545">
            <w:pPr>
              <w:rPr>
                <w:b/>
              </w:rPr>
            </w:pPr>
            <w:r w:rsidRPr="00222B12">
              <w:rPr>
                <w:b/>
              </w:rPr>
              <w:t xml:space="preserve">Appearance at Board Meeting </w:t>
            </w:r>
          </w:p>
          <w:p w14:paraId="49C5A84E" w14:textId="77777777" w:rsidR="00EA72B9" w:rsidRDefault="00EA72B9" w:rsidP="00936545">
            <w:pPr>
              <w:rPr>
                <w:b/>
              </w:rPr>
            </w:pPr>
          </w:p>
          <w:p w14:paraId="3ED68660" w14:textId="77777777" w:rsidR="00EA72B9" w:rsidRPr="00222B12" w:rsidRDefault="00EA72B9" w:rsidP="00936545">
            <w:r>
              <w:t>Next Meetings Dates are _____________ and ______________</w:t>
            </w:r>
          </w:p>
        </w:tc>
      </w:tr>
      <w:tr w:rsidR="00EA72B9" w14:paraId="5876D618" w14:textId="77777777" w:rsidTr="00DD489D">
        <w:tc>
          <w:tcPr>
            <w:tcW w:w="567" w:type="dxa"/>
            <w:tcMar>
              <w:top w:w="0" w:type="nil"/>
              <w:left w:w="0" w:type="nil"/>
              <w:bottom w:w="0" w:type="nil"/>
              <w:right w:w="0" w:type="nil"/>
            </w:tcMar>
          </w:tcPr>
          <w:p w14:paraId="2E77F57E" w14:textId="77777777" w:rsidR="00EA72B9" w:rsidRDefault="00EA72B9" w:rsidP="00936545">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851" w:type="dxa"/>
            <w:tcMar>
              <w:top w:w="0" w:type="nil"/>
              <w:left w:w="0" w:type="nil"/>
              <w:bottom w:w="0" w:type="nil"/>
              <w:right w:w="0" w:type="nil"/>
            </w:tcMar>
          </w:tcPr>
          <w:p w14:paraId="4B11B199" w14:textId="77777777" w:rsidR="00EA72B9" w:rsidRPr="003D74E9" w:rsidRDefault="00EA72B9" w:rsidP="00936545">
            <w:pPr>
              <w:rPr>
                <w:b/>
              </w:rPr>
            </w:pPr>
            <w:r w:rsidRPr="003D74E9">
              <w:rPr>
                <w:b/>
              </w:rPr>
              <w:t xml:space="preserve">Share Certificate </w:t>
            </w:r>
          </w:p>
          <w:p w14:paraId="00D717B9" w14:textId="77777777" w:rsidR="00EA72B9" w:rsidRDefault="00EA72B9" w:rsidP="00936545">
            <w:r>
              <w:t>Must be a shareholder to lease a lot. The share that is being purchased is returned to the Lake office and a new certificate is issued upon receipt of the other share certificate</w:t>
            </w:r>
          </w:p>
          <w:p w14:paraId="56B5BF37" w14:textId="77777777" w:rsidR="00EA72B9" w:rsidRDefault="00EA72B9" w:rsidP="00936545"/>
          <w:p w14:paraId="157584DD" w14:textId="77777777" w:rsidR="00EA72B9" w:rsidRDefault="00EA72B9" w:rsidP="00936545">
            <w:r>
              <w:t>Dates:  Received in the office     _______________       Reissued   _______________</w:t>
            </w:r>
          </w:p>
        </w:tc>
      </w:tr>
      <w:tr w:rsidR="00EA72B9" w14:paraId="5E025885" w14:textId="77777777" w:rsidTr="00DD489D">
        <w:tc>
          <w:tcPr>
            <w:tcW w:w="567" w:type="dxa"/>
            <w:tcMar>
              <w:top w:w="0" w:type="nil"/>
              <w:left w:w="0" w:type="nil"/>
              <w:bottom w:w="0" w:type="nil"/>
              <w:right w:w="0" w:type="nil"/>
            </w:tcMar>
          </w:tcPr>
          <w:p w14:paraId="4A8ED4A3" w14:textId="77777777" w:rsidR="00EA72B9" w:rsidRDefault="00EA72B9" w:rsidP="00936545">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851" w:type="dxa"/>
            <w:tcMar>
              <w:top w:w="0" w:type="nil"/>
              <w:left w:w="0" w:type="nil"/>
              <w:bottom w:w="0" w:type="nil"/>
              <w:right w:w="0" w:type="nil"/>
            </w:tcMar>
          </w:tcPr>
          <w:p w14:paraId="64805BFC" w14:textId="77777777" w:rsidR="00EA72B9" w:rsidRPr="00EB1BE2" w:rsidRDefault="00CF61A5" w:rsidP="00936545">
            <w:pPr>
              <w:rPr>
                <w:b/>
              </w:rPr>
            </w:pPr>
            <w:r w:rsidRPr="00EB1BE2">
              <w:rPr>
                <w:b/>
              </w:rPr>
              <w:t>Lease</w:t>
            </w:r>
          </w:p>
          <w:p w14:paraId="2B55CC88" w14:textId="77777777" w:rsidR="00CF61A5" w:rsidRDefault="00CF61A5" w:rsidP="00936545">
            <w:r>
              <w:t>Between the Lake and the Buyer – Date Sent: ______________________</w:t>
            </w:r>
          </w:p>
          <w:p w14:paraId="15944C29" w14:textId="77777777" w:rsidR="00CF61A5" w:rsidRDefault="00CF61A5" w:rsidP="00CF61A5">
            <w:r>
              <w:t>Signed by the Buyer, notarized and recorded at the Warren County Court House</w:t>
            </w:r>
          </w:p>
          <w:p w14:paraId="753A70B2" w14:textId="77777777" w:rsidR="00CF61A5" w:rsidRDefault="00CF61A5" w:rsidP="00CF61A5">
            <w:r>
              <w:t>Copy of recorded document to the Lake office – Date received in the office:  ________________________</w:t>
            </w:r>
          </w:p>
        </w:tc>
      </w:tr>
      <w:tr w:rsidR="00EA72B9" w14:paraId="41CBBE16" w14:textId="77777777" w:rsidTr="00DD489D">
        <w:tc>
          <w:tcPr>
            <w:tcW w:w="567" w:type="dxa"/>
            <w:tcMar>
              <w:top w:w="0" w:type="nil"/>
              <w:left w:w="0" w:type="nil"/>
              <w:bottom w:w="0" w:type="nil"/>
              <w:right w:w="0" w:type="nil"/>
            </w:tcMar>
          </w:tcPr>
          <w:p w14:paraId="528B33DF" w14:textId="77777777" w:rsidR="00EA72B9" w:rsidRDefault="00EA72B9" w:rsidP="00936545">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851" w:type="dxa"/>
            <w:tcMar>
              <w:top w:w="0" w:type="nil"/>
              <w:left w:w="0" w:type="nil"/>
              <w:bottom w:w="0" w:type="nil"/>
              <w:right w:w="0" w:type="nil"/>
            </w:tcMar>
          </w:tcPr>
          <w:p w14:paraId="4151E03B" w14:textId="77777777" w:rsidR="00EA72B9" w:rsidRPr="00996D96" w:rsidRDefault="00996D96" w:rsidP="00936545">
            <w:pPr>
              <w:rPr>
                <w:b/>
              </w:rPr>
            </w:pPr>
            <w:r w:rsidRPr="00996D96">
              <w:rPr>
                <w:b/>
              </w:rPr>
              <w:t xml:space="preserve">Statement for Membership Dues and/or Lot Rental </w:t>
            </w:r>
          </w:p>
          <w:p w14:paraId="7D1418B0" w14:textId="77777777" w:rsidR="00996D96" w:rsidRDefault="00996D96" w:rsidP="00996D96"/>
          <w:p w14:paraId="07040F4D" w14:textId="77777777" w:rsidR="00996D96" w:rsidRDefault="00996D96" w:rsidP="00996D96">
            <w:r>
              <w:t xml:space="preserve">Dates:  Sent by the office     _______________    </w:t>
            </w:r>
            <w:r w:rsidR="004706F2">
              <w:t>Received back in the office:  _____________________</w:t>
            </w:r>
          </w:p>
        </w:tc>
      </w:tr>
      <w:tr w:rsidR="00EA72B9" w14:paraId="46587428" w14:textId="77777777" w:rsidTr="00DD489D">
        <w:tc>
          <w:tcPr>
            <w:tcW w:w="567" w:type="dxa"/>
            <w:tcMar>
              <w:top w:w="0" w:type="nil"/>
              <w:left w:w="0" w:type="nil"/>
              <w:bottom w:w="0" w:type="nil"/>
              <w:right w:w="0" w:type="nil"/>
            </w:tcMar>
          </w:tcPr>
          <w:p w14:paraId="404825EA" w14:textId="77777777" w:rsidR="00EA72B9" w:rsidRDefault="00EA72B9" w:rsidP="00936545">
            <w:r>
              <w:lastRenderedPageBreak/>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851" w:type="dxa"/>
            <w:tcMar>
              <w:top w:w="0" w:type="nil"/>
              <w:left w:w="0" w:type="nil"/>
              <w:bottom w:w="0" w:type="nil"/>
              <w:right w:w="0" w:type="nil"/>
            </w:tcMar>
          </w:tcPr>
          <w:p w14:paraId="2AE34645" w14:textId="77777777" w:rsidR="00EA72B9" w:rsidRPr="004706F2" w:rsidRDefault="004706F2" w:rsidP="00936545">
            <w:pPr>
              <w:rPr>
                <w:b/>
              </w:rPr>
            </w:pPr>
            <w:r w:rsidRPr="004706F2">
              <w:rPr>
                <w:b/>
              </w:rPr>
              <w:t>Possible fees owned to Hickory Grove Lake Company</w:t>
            </w:r>
          </w:p>
          <w:p w14:paraId="6C0B8ABF" w14:textId="77777777" w:rsidR="004706F2" w:rsidRDefault="004706F2" w:rsidP="00936545"/>
          <w:p w14:paraId="11D6BEBF" w14:textId="77777777" w:rsidR="004706F2" w:rsidRDefault="004706F2" w:rsidP="00936545">
            <w:r>
              <w:t>Share purchase $100.00                      Share transfer fee $10.00</w:t>
            </w:r>
          </w:p>
          <w:p w14:paraId="76605483" w14:textId="7AC64ED9" w:rsidR="004706F2" w:rsidRDefault="004706F2" w:rsidP="00936545">
            <w:r>
              <w:t xml:space="preserve">Lease fee $475.00        </w:t>
            </w:r>
            <w:r w:rsidR="0020240A">
              <w:t xml:space="preserve">                        Dues $2</w:t>
            </w:r>
            <w:r w:rsidR="00DD489D">
              <w:t>90</w:t>
            </w:r>
            <w:r>
              <w:t>.00</w:t>
            </w:r>
          </w:p>
          <w:p w14:paraId="68972F75" w14:textId="52954F88" w:rsidR="004706F2" w:rsidRDefault="004706F2" w:rsidP="004706F2">
            <w:r>
              <w:t>Motorized boat fee $2</w:t>
            </w:r>
            <w:r w:rsidR="00DD489D">
              <w:t>5</w:t>
            </w:r>
            <w:r>
              <w:t xml:space="preserve">.00                    </w:t>
            </w:r>
            <w:proofErr w:type="gramStart"/>
            <w:r>
              <w:t>Non-motorized</w:t>
            </w:r>
            <w:proofErr w:type="gramEnd"/>
            <w:r>
              <w:t xml:space="preserve"> boat fee $5.00</w:t>
            </w:r>
          </w:p>
          <w:p w14:paraId="0B047DBD" w14:textId="38FA1D4C" w:rsidR="004706F2" w:rsidRDefault="0020240A" w:rsidP="004706F2">
            <w:r>
              <w:t>Dock Rental $</w:t>
            </w:r>
            <w:r w:rsidR="00DD489D">
              <w:t>6</w:t>
            </w:r>
            <w:r w:rsidR="004706F2">
              <w:t>0.00</w:t>
            </w:r>
            <w:r w:rsidR="00DD489D">
              <w:t xml:space="preserve">                              Golf Cart/UTV $25.00</w:t>
            </w:r>
          </w:p>
        </w:tc>
      </w:tr>
    </w:tbl>
    <w:p w14:paraId="4A6CFAB9" w14:textId="77777777" w:rsidR="007C42A8" w:rsidRDefault="007C42A8"/>
    <w:sectPr w:rsidR="007C42A8" w:rsidSect="005A4C72">
      <w:footerReference w:type="default" r:id="rId9"/>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D02E" w14:textId="77777777" w:rsidR="005A4C72" w:rsidRDefault="005A4C72">
      <w:r>
        <w:separator/>
      </w:r>
    </w:p>
  </w:endnote>
  <w:endnote w:type="continuationSeparator" w:id="0">
    <w:p w14:paraId="7C5CC42E" w14:textId="77777777" w:rsidR="005A4C72" w:rsidRDefault="005A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B503" w14:textId="77777777" w:rsidR="00FA7A52" w:rsidRDefault="00FA7A5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A68C" w14:textId="77777777" w:rsidR="005A4C72" w:rsidRDefault="005A4C72">
      <w:r>
        <w:separator/>
      </w:r>
    </w:p>
  </w:footnote>
  <w:footnote w:type="continuationSeparator" w:id="0">
    <w:p w14:paraId="0B42C601" w14:textId="77777777" w:rsidR="005A4C72" w:rsidRDefault="005A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D843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D0F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6E9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B92CC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008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964A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6C9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64D6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2ADB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E07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335C6"/>
    <w:multiLevelType w:val="hybridMultilevel"/>
    <w:tmpl w:val="D74872F4"/>
    <w:lvl w:ilvl="0" w:tplc="04090001">
      <w:start w:val="1"/>
      <w:numFmt w:val="bullet"/>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11" w15:restartNumberingAfterBreak="0">
    <w:nsid w:val="155C20D1"/>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D42770"/>
    <w:multiLevelType w:val="hybridMultilevel"/>
    <w:tmpl w:val="70CEEFA0"/>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898"/>
        </w:tabs>
        <w:ind w:left="898" w:hanging="360"/>
      </w:pPr>
      <w:rPr>
        <w:rFonts w:ascii="Symbol" w:hAnsi="Symbol" w:hint="default"/>
        <w:b w:val="0"/>
        <w:i w:val="0"/>
        <w:sz w:val="18"/>
        <w:szCs w:val="18"/>
      </w:r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13" w15:restartNumberingAfterBreak="0">
    <w:nsid w:val="26CC149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470526"/>
    <w:multiLevelType w:val="multilevel"/>
    <w:tmpl w:val="899A7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7D1D7C"/>
    <w:multiLevelType w:val="hybridMultilevel"/>
    <w:tmpl w:val="9BC6A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AC4476"/>
    <w:multiLevelType w:val="multilevel"/>
    <w:tmpl w:val="807A393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7760DC"/>
    <w:multiLevelType w:val="hybridMultilevel"/>
    <w:tmpl w:val="4692CF7A"/>
    <w:lvl w:ilvl="0" w:tplc="C16E5348">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FB265D"/>
    <w:multiLevelType w:val="multilevel"/>
    <w:tmpl w:val="B9A6A8BE"/>
    <w:lvl w:ilvl="0">
      <w:start w:val="1"/>
      <w:numFmt w:val="decimal"/>
      <w:lvlText w:val="%1."/>
      <w:lvlJc w:val="left"/>
      <w:pPr>
        <w:tabs>
          <w:tab w:val="num" w:pos="288"/>
        </w:tabs>
        <w:ind w:left="0" w:firstLine="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9E239A9"/>
    <w:multiLevelType w:val="hybridMultilevel"/>
    <w:tmpl w:val="8FD20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C1183E"/>
    <w:multiLevelType w:val="hybridMultilevel"/>
    <w:tmpl w:val="DA708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7640E7"/>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A37206"/>
    <w:multiLevelType w:val="hybridMultilevel"/>
    <w:tmpl w:val="0AA23832"/>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3A6B9D"/>
    <w:multiLevelType w:val="multilevel"/>
    <w:tmpl w:val="102CB7A6"/>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D2C2343"/>
    <w:multiLevelType w:val="multilevel"/>
    <w:tmpl w:val="4692CF7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14434C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1CB7129"/>
    <w:multiLevelType w:val="hybridMultilevel"/>
    <w:tmpl w:val="1FB4A1FA"/>
    <w:lvl w:ilvl="0" w:tplc="5D7276C4">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326273"/>
    <w:multiLevelType w:val="hybridMultilevel"/>
    <w:tmpl w:val="8F7E3C64"/>
    <w:lvl w:ilvl="0" w:tplc="54026804">
      <w:start w:val="1"/>
      <w:numFmt w:val="decimal"/>
      <w:lvlText w:val="%1."/>
      <w:lvlJc w:val="left"/>
      <w:pPr>
        <w:tabs>
          <w:tab w:val="num" w:pos="288"/>
        </w:tabs>
        <w:ind w:left="0" w:firstLine="0"/>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7E7DB0"/>
    <w:multiLevelType w:val="multilevel"/>
    <w:tmpl w:val="513A9C1E"/>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4497888"/>
    <w:multiLevelType w:val="multilevel"/>
    <w:tmpl w:val="3C66A122"/>
    <w:lvl w:ilvl="0">
      <w:start w:val="1"/>
      <w:numFmt w:val="decimal"/>
      <w:lvlText w:val="%1."/>
      <w:lvlJc w:val="left"/>
      <w:pPr>
        <w:tabs>
          <w:tab w:val="num" w:pos="720"/>
        </w:tabs>
        <w:ind w:left="720" w:hanging="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6AB54AD"/>
    <w:multiLevelType w:val="multilevel"/>
    <w:tmpl w:val="1FB4A1F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A1132DB"/>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21870565">
    <w:abstractNumId w:val="28"/>
  </w:num>
  <w:num w:numId="2" w16cid:durableId="679507265">
    <w:abstractNumId w:val="10"/>
  </w:num>
  <w:num w:numId="3" w16cid:durableId="994844276">
    <w:abstractNumId w:val="15"/>
  </w:num>
  <w:num w:numId="4" w16cid:durableId="201406330">
    <w:abstractNumId w:val="14"/>
  </w:num>
  <w:num w:numId="5" w16cid:durableId="1298225447">
    <w:abstractNumId w:val="13"/>
  </w:num>
  <w:num w:numId="6" w16cid:durableId="702289807">
    <w:abstractNumId w:val="26"/>
  </w:num>
  <w:num w:numId="7" w16cid:durableId="674845122">
    <w:abstractNumId w:val="11"/>
  </w:num>
  <w:num w:numId="8" w16cid:durableId="1833983878">
    <w:abstractNumId w:val="30"/>
  </w:num>
  <w:num w:numId="9" w16cid:durableId="1901820964">
    <w:abstractNumId w:val="18"/>
  </w:num>
  <w:num w:numId="10" w16cid:durableId="247277873">
    <w:abstractNumId w:val="24"/>
  </w:num>
  <w:num w:numId="11" w16cid:durableId="1815902642">
    <w:abstractNumId w:val="16"/>
  </w:num>
  <w:num w:numId="12" w16cid:durableId="364867572">
    <w:abstractNumId w:val="29"/>
  </w:num>
  <w:num w:numId="13" w16cid:durableId="1579246215">
    <w:abstractNumId w:val="19"/>
  </w:num>
  <w:num w:numId="14" w16cid:durableId="818038444">
    <w:abstractNumId w:val="17"/>
  </w:num>
  <w:num w:numId="15" w16cid:durableId="1369187898">
    <w:abstractNumId w:val="25"/>
  </w:num>
  <w:num w:numId="16" w16cid:durableId="474490729">
    <w:abstractNumId w:val="27"/>
  </w:num>
  <w:num w:numId="17" w16cid:durableId="2100709003">
    <w:abstractNumId w:val="31"/>
  </w:num>
  <w:num w:numId="18" w16cid:durableId="1629316480">
    <w:abstractNumId w:val="23"/>
  </w:num>
  <w:num w:numId="19" w16cid:durableId="1186750640">
    <w:abstractNumId w:val="22"/>
  </w:num>
  <w:num w:numId="20" w16cid:durableId="305167244">
    <w:abstractNumId w:val="32"/>
  </w:num>
  <w:num w:numId="21" w16cid:durableId="1687708366">
    <w:abstractNumId w:val="21"/>
  </w:num>
  <w:num w:numId="22" w16cid:durableId="971784672">
    <w:abstractNumId w:val="12"/>
  </w:num>
  <w:num w:numId="23" w16cid:durableId="1349212180">
    <w:abstractNumId w:val="8"/>
  </w:num>
  <w:num w:numId="24" w16cid:durableId="1258446279">
    <w:abstractNumId w:val="20"/>
  </w:num>
  <w:num w:numId="25" w16cid:durableId="1643002009">
    <w:abstractNumId w:val="9"/>
  </w:num>
  <w:num w:numId="26" w16cid:durableId="312150232">
    <w:abstractNumId w:val="7"/>
  </w:num>
  <w:num w:numId="27" w16cid:durableId="1737973260">
    <w:abstractNumId w:val="6"/>
  </w:num>
  <w:num w:numId="28" w16cid:durableId="1979072702">
    <w:abstractNumId w:val="5"/>
  </w:num>
  <w:num w:numId="29" w16cid:durableId="1612735383">
    <w:abstractNumId w:val="4"/>
  </w:num>
  <w:num w:numId="30" w16cid:durableId="415249266">
    <w:abstractNumId w:val="3"/>
  </w:num>
  <w:num w:numId="31" w16cid:durableId="78404196">
    <w:abstractNumId w:val="2"/>
  </w:num>
  <w:num w:numId="32" w16cid:durableId="1707414614">
    <w:abstractNumId w:val="1"/>
  </w:num>
  <w:num w:numId="33" w16cid:durableId="1429039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545"/>
    <w:rsid w:val="00034557"/>
    <w:rsid w:val="00055625"/>
    <w:rsid w:val="00080433"/>
    <w:rsid w:val="00082F86"/>
    <w:rsid w:val="00086801"/>
    <w:rsid w:val="00090054"/>
    <w:rsid w:val="000D7D67"/>
    <w:rsid w:val="000F3B2D"/>
    <w:rsid w:val="001001B1"/>
    <w:rsid w:val="001003E1"/>
    <w:rsid w:val="00125CCB"/>
    <w:rsid w:val="00137DF3"/>
    <w:rsid w:val="00157CA0"/>
    <w:rsid w:val="00172448"/>
    <w:rsid w:val="001B5C06"/>
    <w:rsid w:val="001E3406"/>
    <w:rsid w:val="0020240A"/>
    <w:rsid w:val="00222B12"/>
    <w:rsid w:val="00267DF9"/>
    <w:rsid w:val="002906E7"/>
    <w:rsid w:val="002A3F76"/>
    <w:rsid w:val="002F1490"/>
    <w:rsid w:val="002F6283"/>
    <w:rsid w:val="003119FB"/>
    <w:rsid w:val="00311B83"/>
    <w:rsid w:val="0031256D"/>
    <w:rsid w:val="00320630"/>
    <w:rsid w:val="003444D6"/>
    <w:rsid w:val="003618B9"/>
    <w:rsid w:val="003761C5"/>
    <w:rsid w:val="00395198"/>
    <w:rsid w:val="003A1BC2"/>
    <w:rsid w:val="003D74E9"/>
    <w:rsid w:val="003F04D9"/>
    <w:rsid w:val="00407240"/>
    <w:rsid w:val="0041607A"/>
    <w:rsid w:val="0043454D"/>
    <w:rsid w:val="00454615"/>
    <w:rsid w:val="004567F4"/>
    <w:rsid w:val="00464875"/>
    <w:rsid w:val="004706F2"/>
    <w:rsid w:val="0048031C"/>
    <w:rsid w:val="004B0AE9"/>
    <w:rsid w:val="00522532"/>
    <w:rsid w:val="00560949"/>
    <w:rsid w:val="00581A1A"/>
    <w:rsid w:val="005826B3"/>
    <w:rsid w:val="005A4C72"/>
    <w:rsid w:val="005E29C8"/>
    <w:rsid w:val="00610858"/>
    <w:rsid w:val="006238C8"/>
    <w:rsid w:val="00643BDC"/>
    <w:rsid w:val="006C1BD5"/>
    <w:rsid w:val="00754382"/>
    <w:rsid w:val="007765DD"/>
    <w:rsid w:val="0078313D"/>
    <w:rsid w:val="00795C10"/>
    <w:rsid w:val="00797844"/>
    <w:rsid w:val="007A6235"/>
    <w:rsid w:val="007C42A8"/>
    <w:rsid w:val="00824ADF"/>
    <w:rsid w:val="00830E62"/>
    <w:rsid w:val="00834456"/>
    <w:rsid w:val="00891FD6"/>
    <w:rsid w:val="009142CB"/>
    <w:rsid w:val="00936545"/>
    <w:rsid w:val="0096077E"/>
    <w:rsid w:val="00970715"/>
    <w:rsid w:val="00980A6C"/>
    <w:rsid w:val="00995223"/>
    <w:rsid w:val="00996D96"/>
    <w:rsid w:val="009B2759"/>
    <w:rsid w:val="009C0F7C"/>
    <w:rsid w:val="00A45F9E"/>
    <w:rsid w:val="00A50321"/>
    <w:rsid w:val="00A51E9F"/>
    <w:rsid w:val="00A71EF1"/>
    <w:rsid w:val="00A90460"/>
    <w:rsid w:val="00AF021B"/>
    <w:rsid w:val="00B11EE0"/>
    <w:rsid w:val="00B67C5A"/>
    <w:rsid w:val="00B75A27"/>
    <w:rsid w:val="00B97760"/>
    <w:rsid w:val="00C16870"/>
    <w:rsid w:val="00C34FB6"/>
    <w:rsid w:val="00C36E89"/>
    <w:rsid w:val="00C4126C"/>
    <w:rsid w:val="00C45FDC"/>
    <w:rsid w:val="00CA3573"/>
    <w:rsid w:val="00CB47FD"/>
    <w:rsid w:val="00CC59BB"/>
    <w:rsid w:val="00CF61A5"/>
    <w:rsid w:val="00D36A80"/>
    <w:rsid w:val="00D827D3"/>
    <w:rsid w:val="00DA21A2"/>
    <w:rsid w:val="00DB0C25"/>
    <w:rsid w:val="00DD489D"/>
    <w:rsid w:val="00DE5986"/>
    <w:rsid w:val="00E37280"/>
    <w:rsid w:val="00E41884"/>
    <w:rsid w:val="00EA3E64"/>
    <w:rsid w:val="00EA72B9"/>
    <w:rsid w:val="00EB1BE2"/>
    <w:rsid w:val="00EE40E1"/>
    <w:rsid w:val="00F03B50"/>
    <w:rsid w:val="00F27301"/>
    <w:rsid w:val="00F3153F"/>
    <w:rsid w:val="00F61919"/>
    <w:rsid w:val="00F86A05"/>
    <w:rsid w:val="00FA7A52"/>
    <w:rsid w:val="00FD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82EB4"/>
  <w15:docId w15:val="{A2CBABA0-1611-4F10-AEF8-A15F1EF9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433"/>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qFormat/>
    <w:rsid w:val="00080433"/>
    <w:pPr>
      <w:outlineLvl w:val="1"/>
    </w:pPr>
    <w:rPr>
      <w:rFonts w:asciiTheme="majorHAnsi" w:hAnsiTheme="majorHAnsi"/>
      <w:b/>
      <w:caps/>
      <w:sz w:val="20"/>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24"/>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i\AppData\Roaming\Microsoft\Templates\New%20company%20setup%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B36CC7C-DA53-4DD8-A70B-E32CA10BA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company setup checklist</Template>
  <TotalTime>73</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B Bean</dc:creator>
  <cp:keywords/>
  <cp:lastModifiedBy>Beckie Bean-Cummings</cp:lastModifiedBy>
  <cp:revision>9</cp:revision>
  <cp:lastPrinted>2024-04-02T20:05:00Z</cp:lastPrinted>
  <dcterms:created xsi:type="dcterms:W3CDTF">2017-04-11T18:42:00Z</dcterms:created>
  <dcterms:modified xsi:type="dcterms:W3CDTF">2024-04-02T20:05:00Z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ies>
</file>